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B1" w:rsidRDefault="00CD49B1" w:rsidP="00033D7D">
      <w:pPr>
        <w:rPr>
          <w:rFonts w:ascii="Calibri" w:hAnsi="Calibri"/>
          <w:b/>
          <w:sz w:val="28"/>
          <w:szCs w:val="28"/>
        </w:rPr>
      </w:pPr>
    </w:p>
    <w:p w:rsidR="00CD49B1" w:rsidRPr="00457E5D" w:rsidRDefault="00CD49B1" w:rsidP="00E30A7E">
      <w:pPr>
        <w:rPr>
          <w:rFonts w:ascii="Calibri" w:hAnsi="Calibri"/>
          <w:b/>
          <w:color w:val="800000"/>
          <w:sz w:val="32"/>
          <w:szCs w:val="32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</w:t>
      </w:r>
      <w:r w:rsidRPr="00457E5D">
        <w:rPr>
          <w:rFonts w:ascii="Calibri" w:hAnsi="Calibri"/>
          <w:b/>
          <w:color w:val="800000"/>
          <w:sz w:val="32"/>
          <w:szCs w:val="32"/>
        </w:rPr>
        <w:t>Referral Form</w:t>
      </w:r>
    </w:p>
    <w:p w:rsidR="00CD49B1" w:rsidRPr="00457E5D" w:rsidRDefault="00CD49B1" w:rsidP="00E976FB">
      <w:pPr>
        <w:rPr>
          <w:rFonts w:ascii="Calibri" w:hAnsi="Calibri"/>
          <w:b/>
          <w:sz w:val="22"/>
          <w:szCs w:val="22"/>
        </w:rPr>
      </w:pPr>
    </w:p>
    <w:p w:rsidR="00CD49B1" w:rsidRPr="00457E5D" w:rsidRDefault="00CD49B1" w:rsidP="00457E5D">
      <w:pPr>
        <w:jc w:val="center"/>
        <w:rPr>
          <w:rFonts w:ascii="Calibri" w:hAnsi="Calibri"/>
        </w:rPr>
      </w:pPr>
      <w:r w:rsidRPr="00457E5D">
        <w:rPr>
          <w:rFonts w:ascii="Calibri" w:hAnsi="Calibri"/>
          <w:b/>
          <w:sz w:val="22"/>
          <w:szCs w:val="22"/>
        </w:rPr>
        <w:t xml:space="preserve">Please complete as appropriate and sent to our secure email address: </w:t>
      </w:r>
      <w:hyperlink r:id="rId6" w:history="1">
        <w:r w:rsidRPr="00457E5D">
          <w:rPr>
            <w:rFonts w:ascii="Calibri" w:hAnsi="Calibri"/>
            <w:b/>
            <w:bCs/>
            <w:color w:val="0000FF"/>
            <w:u w:val="single"/>
          </w:rPr>
          <w:t>referrals@sunrisetransitional.co.uk</w:t>
        </w:r>
      </w:hyperlink>
    </w:p>
    <w:p w:rsidR="00CD49B1" w:rsidRPr="00FA3FB0" w:rsidRDefault="00CD49B1" w:rsidP="00E976F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CD49B1" w:rsidRPr="00FA3FB0" w:rsidTr="00033D7D">
        <w:tc>
          <w:tcPr>
            <w:tcW w:w="9243" w:type="dxa"/>
            <w:shd w:val="clear" w:color="auto" w:fill="800000"/>
          </w:tcPr>
          <w:p w:rsidR="00CD49B1" w:rsidRPr="00FA3FB0" w:rsidRDefault="00CD49B1" w:rsidP="00EE5444">
            <w:pPr>
              <w:jc w:val="center"/>
              <w:rPr>
                <w:rFonts w:ascii="Calibri" w:hAnsi="Calibri"/>
                <w:b/>
              </w:rPr>
            </w:pPr>
            <w:r w:rsidRPr="00FA3FB0">
              <w:rPr>
                <w:rFonts w:ascii="Calibri" w:hAnsi="Calibri"/>
                <w:b/>
              </w:rPr>
              <w:t>SERVICE DETAILS</w:t>
            </w:r>
          </w:p>
        </w:tc>
      </w:tr>
    </w:tbl>
    <w:p w:rsidR="00CD49B1" w:rsidRPr="00FA3FB0" w:rsidRDefault="00CD49B1" w:rsidP="00E976F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6720"/>
      </w:tblGrid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Service Requested</w:t>
            </w:r>
          </w:p>
        </w:tc>
        <w:tc>
          <w:tcPr>
            <w:tcW w:w="6720" w:type="dxa"/>
          </w:tcPr>
          <w:p w:rsidR="00CD49B1" w:rsidRPr="00E30A7E" w:rsidRDefault="00CD49B1" w:rsidP="00E30A7E">
            <w:pPr>
              <w:jc w:val="center"/>
              <w:rPr>
                <w:rFonts w:ascii="Calibri" w:hAnsi="Calibri"/>
                <w:b/>
              </w:rPr>
            </w:pPr>
            <w:r w:rsidRPr="00E30A7E">
              <w:rPr>
                <w:rFonts w:ascii="Calibri" w:hAnsi="Calibri"/>
                <w:b/>
              </w:rPr>
              <w:t>Semi Independent Accomadation</w:t>
            </w: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First Name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Surname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Gender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DOB</w:t>
            </w:r>
            <w:r>
              <w:rPr>
                <w:rFonts w:ascii="Calibri" w:hAnsi="Calibri"/>
              </w:rPr>
              <w:t xml:space="preserve"> / Age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Place of Birth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Home Address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Telephone  Number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Legal Status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Religion/Practising?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Languages Spoken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Preferred Language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Cultural Needs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Restrictions on Contact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Pregnancy or Parenting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</w:tbl>
    <w:p w:rsidR="00CD49B1" w:rsidRPr="00FA3FB0" w:rsidRDefault="00CD49B1" w:rsidP="00E976FB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CD49B1" w:rsidRPr="00FA3FB0" w:rsidTr="00033D7D">
        <w:trPr>
          <w:jc w:val="center"/>
        </w:trPr>
        <w:tc>
          <w:tcPr>
            <w:tcW w:w="9243" w:type="dxa"/>
            <w:shd w:val="clear" w:color="auto" w:fill="800000"/>
          </w:tcPr>
          <w:p w:rsidR="00CD49B1" w:rsidRPr="00FA3FB0" w:rsidRDefault="00CD49B1" w:rsidP="00EE5444">
            <w:pPr>
              <w:jc w:val="center"/>
              <w:rPr>
                <w:rFonts w:ascii="Calibri" w:hAnsi="Calibri"/>
                <w:b/>
              </w:rPr>
            </w:pPr>
            <w:r w:rsidRPr="00FA3FB0">
              <w:rPr>
                <w:rFonts w:ascii="Calibri" w:hAnsi="Calibri"/>
                <w:b/>
              </w:rPr>
              <w:t>PERSONAL DETAILS</w:t>
            </w:r>
          </w:p>
        </w:tc>
      </w:tr>
    </w:tbl>
    <w:p w:rsidR="00CD49B1" w:rsidRPr="00FA3FB0" w:rsidRDefault="00CD49B1" w:rsidP="00E976F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6720"/>
      </w:tblGrid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Next of Kin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Relationship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Address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Telephone N</w:t>
            </w:r>
            <w:r>
              <w:rPr>
                <w:rFonts w:ascii="Calibri" w:hAnsi="Calibri"/>
              </w:rPr>
              <w:t>u</w:t>
            </w:r>
            <w:r w:rsidRPr="00FA3FB0">
              <w:rPr>
                <w:rFonts w:ascii="Calibri" w:hAnsi="Calibri"/>
              </w:rPr>
              <w:t>mber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Name of Doctor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Address of Doctor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Telephone Number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 w:val="restart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Other Professionals : Please state job title,address and contact number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2328A9">
        <w:tc>
          <w:tcPr>
            <w:tcW w:w="2508" w:type="dxa"/>
            <w:vMerge w:val="restart"/>
            <w:shd w:val="clear" w:color="auto" w:fill="E6E6E6"/>
          </w:tcPr>
          <w:p w:rsidR="00CD49B1" w:rsidRPr="00FA3FB0" w:rsidRDefault="00CD49B1" w:rsidP="002328A9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Other Professionals : Please state job title,address and contact number</w:t>
            </w:r>
          </w:p>
        </w:tc>
        <w:tc>
          <w:tcPr>
            <w:tcW w:w="6720" w:type="dxa"/>
          </w:tcPr>
          <w:p w:rsidR="00CD49B1" w:rsidRPr="00FA3FB0" w:rsidRDefault="00CD49B1" w:rsidP="002328A9">
            <w:pPr>
              <w:rPr>
                <w:rFonts w:ascii="Calibri" w:hAnsi="Calibri"/>
              </w:rPr>
            </w:pPr>
          </w:p>
        </w:tc>
      </w:tr>
      <w:tr w:rsidR="00CD49B1" w:rsidRPr="00FA3FB0" w:rsidTr="002328A9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2328A9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2328A9">
            <w:pPr>
              <w:rPr>
                <w:rFonts w:ascii="Calibri" w:hAnsi="Calibri"/>
              </w:rPr>
            </w:pPr>
          </w:p>
        </w:tc>
      </w:tr>
      <w:tr w:rsidR="00CD49B1" w:rsidRPr="00FA3FB0" w:rsidTr="002328A9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2328A9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2328A9">
            <w:pPr>
              <w:rPr>
                <w:rFonts w:ascii="Calibri" w:hAnsi="Calibri"/>
              </w:rPr>
            </w:pPr>
          </w:p>
        </w:tc>
      </w:tr>
    </w:tbl>
    <w:p w:rsidR="00CD49B1" w:rsidRDefault="00CD49B1" w:rsidP="005D70E6">
      <w:pPr>
        <w:rPr>
          <w:rFonts w:ascii="Calibri" w:hAnsi="Calibri"/>
        </w:rPr>
      </w:pPr>
    </w:p>
    <w:p w:rsidR="00CD49B1" w:rsidRDefault="00CD49B1" w:rsidP="00E976FB">
      <w:pPr>
        <w:rPr>
          <w:rFonts w:ascii="Calibri" w:hAnsi="Calibri"/>
        </w:rPr>
      </w:pPr>
    </w:p>
    <w:p w:rsidR="00CD49B1" w:rsidRDefault="00CD49B1" w:rsidP="00E976FB">
      <w:pPr>
        <w:rPr>
          <w:rFonts w:ascii="Calibri" w:hAnsi="Calibri"/>
        </w:rPr>
      </w:pPr>
    </w:p>
    <w:p w:rsidR="00CD49B1" w:rsidRDefault="00CD49B1" w:rsidP="00E976FB">
      <w:pPr>
        <w:rPr>
          <w:rFonts w:ascii="Calibri" w:hAnsi="Calibri"/>
        </w:rPr>
      </w:pPr>
    </w:p>
    <w:p w:rsidR="00CD49B1" w:rsidRDefault="00CD49B1" w:rsidP="00E976FB">
      <w:pPr>
        <w:rPr>
          <w:rFonts w:ascii="Calibri" w:hAnsi="Calibri"/>
        </w:rPr>
      </w:pPr>
    </w:p>
    <w:p w:rsidR="00CD49B1" w:rsidRDefault="00CD49B1" w:rsidP="00E976FB">
      <w:pPr>
        <w:rPr>
          <w:rFonts w:ascii="Calibri" w:hAnsi="Calibri"/>
        </w:rPr>
      </w:pPr>
    </w:p>
    <w:p w:rsidR="00CD49B1" w:rsidRPr="00FA3FB0" w:rsidRDefault="00CD49B1" w:rsidP="00E976F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CD49B1" w:rsidRPr="00FA3FB0" w:rsidTr="00033D7D">
        <w:tc>
          <w:tcPr>
            <w:tcW w:w="9243" w:type="dxa"/>
            <w:shd w:val="clear" w:color="auto" w:fill="800000"/>
          </w:tcPr>
          <w:p w:rsidR="00CD49B1" w:rsidRPr="00FA3FB0" w:rsidRDefault="00CD49B1" w:rsidP="00EE5444">
            <w:pPr>
              <w:jc w:val="center"/>
              <w:rPr>
                <w:rFonts w:ascii="Calibri" w:hAnsi="Calibri"/>
                <w:b/>
              </w:rPr>
            </w:pPr>
            <w:r w:rsidRPr="00FA3FB0">
              <w:rPr>
                <w:rFonts w:ascii="Calibri" w:hAnsi="Calibri"/>
                <w:b/>
              </w:rPr>
              <w:t>SPECIFICATION</w:t>
            </w:r>
          </w:p>
        </w:tc>
      </w:tr>
    </w:tbl>
    <w:p w:rsidR="00CD49B1" w:rsidRPr="00FA3FB0" w:rsidRDefault="00CD49B1" w:rsidP="00E976FB">
      <w:pPr>
        <w:rPr>
          <w:rFonts w:ascii="Calibri" w:hAnsi="Calibri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6720"/>
      </w:tblGrid>
      <w:tr w:rsidR="00CD49B1" w:rsidRPr="00FA3FB0" w:rsidTr="00EE5444">
        <w:tc>
          <w:tcPr>
            <w:tcW w:w="2508" w:type="dxa"/>
            <w:vMerge w:val="restart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Mental Health Support Needs: Brief psychiatric history, diagnosis and current issues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 w:val="restart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Physical Health: Brief history, diagnosis and current history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 w:val="restart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Medication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 w:val="restart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Self Care Abilities and Requirements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4F3746" w:rsidRDefault="00CD49B1" w:rsidP="00EE544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YP’s Education / Employment / T</w:t>
            </w:r>
            <w:r w:rsidRPr="004F3746">
              <w:rPr>
                <w:rFonts w:ascii="Calibri" w:hAnsi="Calibri" w:cs="Arial"/>
              </w:rPr>
              <w:t>raining status?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Interests/Hobbies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 w:val="restart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Service user’s comments, views, aims and objectives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</w:tbl>
    <w:p w:rsidR="00CD49B1" w:rsidRPr="00FA3FB0" w:rsidRDefault="00CD49B1" w:rsidP="00E976FB">
      <w:pPr>
        <w:rPr>
          <w:rFonts w:ascii="Calibri" w:hAnsi="Calibri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9243"/>
        <w:gridCol w:w="45"/>
        <w:gridCol w:w="34"/>
      </w:tblGrid>
      <w:tr w:rsidR="00CD49B1" w:rsidRPr="00FA3FB0" w:rsidTr="00BD26A8">
        <w:tc>
          <w:tcPr>
            <w:tcW w:w="9356" w:type="dxa"/>
            <w:gridSpan w:val="4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 xml:space="preserve">Level of </w:t>
            </w:r>
            <w:r>
              <w:rPr>
                <w:rFonts w:ascii="Calibri" w:hAnsi="Calibri"/>
              </w:rPr>
              <w:t xml:space="preserve"> additional </w:t>
            </w:r>
            <w:r w:rsidRPr="00FA3FB0">
              <w:rPr>
                <w:rFonts w:ascii="Calibri" w:hAnsi="Calibri"/>
              </w:rPr>
              <w:t xml:space="preserve">support required in hours / week : 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BD26A8">
        <w:trPr>
          <w:gridAfter w:val="1"/>
          <w:wAfter w:w="34" w:type="dxa"/>
        </w:trPr>
        <w:tc>
          <w:tcPr>
            <w:tcW w:w="9322" w:type="dxa"/>
            <w:gridSpan w:val="3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Why is this support required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 xml:space="preserve"> 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BD26A8">
        <w:tc>
          <w:tcPr>
            <w:tcW w:w="9356" w:type="dxa"/>
            <w:gridSpan w:val="4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Level of support required during night time :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BD26A8">
        <w:trPr>
          <w:gridAfter w:val="1"/>
          <w:wAfter w:w="34" w:type="dxa"/>
        </w:trPr>
        <w:tc>
          <w:tcPr>
            <w:tcW w:w="9322" w:type="dxa"/>
            <w:gridSpan w:val="3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Why is this support required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BD26A8">
        <w:trPr>
          <w:gridAfter w:val="1"/>
          <w:wAfter w:w="34" w:type="dxa"/>
        </w:trPr>
        <w:tc>
          <w:tcPr>
            <w:tcW w:w="9322" w:type="dxa"/>
            <w:gridSpan w:val="3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Any special or specialist requirements / support or needs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 xml:space="preserve"> </w:t>
            </w:r>
          </w:p>
          <w:p w:rsidR="00CD49B1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BD26A8">
        <w:trPr>
          <w:gridBefore w:val="1"/>
          <w:gridAfter w:val="2"/>
          <w:wBefore w:w="34" w:type="dxa"/>
          <w:wAfter w:w="79" w:type="dxa"/>
        </w:trPr>
        <w:tc>
          <w:tcPr>
            <w:tcW w:w="9243" w:type="dxa"/>
            <w:shd w:val="clear" w:color="auto" w:fill="800000"/>
          </w:tcPr>
          <w:p w:rsidR="00CD49B1" w:rsidRPr="00FA3FB0" w:rsidRDefault="00CD49B1" w:rsidP="00EE5444">
            <w:pPr>
              <w:jc w:val="center"/>
              <w:rPr>
                <w:rFonts w:ascii="Calibri" w:hAnsi="Calibri"/>
                <w:b/>
              </w:rPr>
            </w:pPr>
            <w:r w:rsidRPr="00FA3FB0">
              <w:rPr>
                <w:rFonts w:ascii="Calibri" w:hAnsi="Calibri"/>
                <w:b/>
              </w:rPr>
              <w:t>AUTHORITY</w:t>
            </w:r>
          </w:p>
        </w:tc>
      </w:tr>
    </w:tbl>
    <w:p w:rsidR="00CD49B1" w:rsidRPr="00FA3FB0" w:rsidRDefault="00CD49B1" w:rsidP="00E976F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6720"/>
      </w:tblGrid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Name of Social Worker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Address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Telephone Number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Email Address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 w:val="restart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Other Professionals : Please state job title,address and contact number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vMerge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</w:tbl>
    <w:p w:rsidR="00CD49B1" w:rsidRPr="00FA3FB0" w:rsidRDefault="00CD49B1" w:rsidP="00E976F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6720"/>
      </w:tblGrid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Signature of Referrer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Name of Referrer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Date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Designation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Local Authority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Team</w:t>
            </w: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2508" w:type="dxa"/>
            <w:shd w:val="clear" w:color="auto" w:fill="E6E6E6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  <w:tc>
          <w:tcPr>
            <w:tcW w:w="672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</w:tbl>
    <w:p w:rsidR="00CD49B1" w:rsidRPr="00FA3FB0" w:rsidRDefault="00CD49B1" w:rsidP="00E976FB">
      <w:pPr>
        <w:rPr>
          <w:rFonts w:ascii="Calibri" w:hAnsi="Calibri"/>
        </w:rPr>
      </w:pPr>
    </w:p>
    <w:p w:rsidR="00CD49B1" w:rsidRPr="00FA3FB0" w:rsidRDefault="00CD49B1" w:rsidP="00E976FB">
      <w:pPr>
        <w:rPr>
          <w:rFonts w:ascii="Calibri" w:hAnsi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</w:tblGrid>
      <w:tr w:rsidR="00CD49B1" w:rsidRPr="00FA3FB0" w:rsidTr="00EE5444">
        <w:tc>
          <w:tcPr>
            <w:tcW w:w="9180" w:type="dxa"/>
          </w:tcPr>
          <w:p w:rsidR="00CD49B1" w:rsidRPr="00FA3FB0" w:rsidRDefault="00CD49B1" w:rsidP="00EE5444">
            <w:pPr>
              <w:rPr>
                <w:rFonts w:ascii="Calibri" w:hAnsi="Calibri"/>
                <w:b/>
              </w:rPr>
            </w:pPr>
            <w:r w:rsidRPr="00FA3FB0">
              <w:rPr>
                <w:rFonts w:ascii="Calibri" w:hAnsi="Calibri"/>
              </w:rPr>
              <w:t xml:space="preserve">  </w:t>
            </w:r>
            <w:r w:rsidRPr="00FA3FB0">
              <w:rPr>
                <w:rFonts w:ascii="Calibri" w:hAnsi="Calibri"/>
                <w:b/>
              </w:rPr>
              <w:t>The following information must be provided;</w:t>
            </w:r>
          </w:p>
        </w:tc>
      </w:tr>
      <w:tr w:rsidR="00CD49B1" w:rsidRPr="00FA3FB0" w:rsidTr="00EE5444">
        <w:tc>
          <w:tcPr>
            <w:tcW w:w="918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 xml:space="preserve">Pathway Plan :                                                       </w:t>
            </w:r>
            <w:r>
              <w:rPr>
                <w:rFonts w:ascii="Calibri" w:hAnsi="Calibri"/>
              </w:rPr>
              <w:t xml:space="preserve">   </w:t>
            </w:r>
            <w:r w:rsidRPr="00FA3FB0">
              <w:rPr>
                <w:rFonts w:ascii="Calibri" w:hAnsi="Calibri"/>
              </w:rPr>
              <w:t xml:space="preserve">  (   )  Yes      (   )  No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 xml:space="preserve">Care Plan (LAC)                                                      </w:t>
            </w:r>
            <w:r>
              <w:rPr>
                <w:rFonts w:ascii="Calibri" w:hAnsi="Calibri"/>
              </w:rPr>
              <w:t xml:space="preserve">    </w:t>
            </w:r>
            <w:r w:rsidRPr="00FA3FB0">
              <w:rPr>
                <w:rFonts w:ascii="Calibri" w:hAnsi="Calibri"/>
              </w:rPr>
              <w:t xml:space="preserve"> (   )  Yes      (   )  No</w:t>
            </w:r>
          </w:p>
          <w:p w:rsidR="00CD49B1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All current / recent assessments                             (   )  Yes      (   )  No</w:t>
            </w:r>
          </w:p>
          <w:p w:rsidR="00CD49B1" w:rsidRPr="00FA3FB0" w:rsidRDefault="00CD49B1" w:rsidP="00803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Current Risk Assessment            </w:t>
            </w:r>
            <w:r w:rsidRPr="00FA3FB0">
              <w:rPr>
                <w:rFonts w:ascii="Calibri" w:hAnsi="Calibri"/>
              </w:rPr>
              <w:t xml:space="preserve">                             </w:t>
            </w:r>
            <w:r>
              <w:rPr>
                <w:rFonts w:ascii="Calibri" w:hAnsi="Calibri"/>
              </w:rPr>
              <w:t xml:space="preserve">  </w:t>
            </w:r>
            <w:r w:rsidRPr="00FA3FB0">
              <w:rPr>
                <w:rFonts w:ascii="Calibri" w:hAnsi="Calibri"/>
              </w:rPr>
              <w:t>(   )  Yes      (   )  No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Details of any curren</w:t>
            </w:r>
            <w:r>
              <w:rPr>
                <w:rFonts w:ascii="Calibri" w:hAnsi="Calibri"/>
              </w:rPr>
              <w:t xml:space="preserve">t therapies  if ongoing         </w:t>
            </w:r>
            <w:r w:rsidRPr="00FA3FB0">
              <w:rPr>
                <w:rFonts w:ascii="Calibri" w:hAnsi="Calibri"/>
              </w:rPr>
              <w:t xml:space="preserve">  (   )  Yes      (   )  No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 xml:space="preserve">Chronological history                                              </w:t>
            </w:r>
            <w:r>
              <w:rPr>
                <w:rFonts w:ascii="Calibri" w:hAnsi="Calibri"/>
              </w:rPr>
              <w:t xml:space="preserve">  </w:t>
            </w:r>
            <w:r w:rsidRPr="00FA3FB0">
              <w:rPr>
                <w:rFonts w:ascii="Calibri" w:hAnsi="Calibri"/>
              </w:rPr>
              <w:t xml:space="preserve"> (   )  Yes      (   )  No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 xml:space="preserve">Details of current placement                                   </w:t>
            </w:r>
            <w:r>
              <w:rPr>
                <w:rFonts w:ascii="Calibri" w:hAnsi="Calibri"/>
              </w:rPr>
              <w:t xml:space="preserve"> </w:t>
            </w:r>
            <w:r w:rsidRPr="00FA3FB0">
              <w:rPr>
                <w:rFonts w:ascii="Calibri" w:hAnsi="Calibri"/>
              </w:rPr>
              <w:t>(   )  Yes      (   )  No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 xml:space="preserve">Major incidents                                                         </w:t>
            </w:r>
            <w:r>
              <w:rPr>
                <w:rFonts w:ascii="Calibri" w:hAnsi="Calibri"/>
              </w:rPr>
              <w:t xml:space="preserve">  </w:t>
            </w:r>
            <w:r w:rsidRPr="00FA3FB0">
              <w:rPr>
                <w:rFonts w:ascii="Calibri" w:hAnsi="Calibri"/>
              </w:rPr>
              <w:t>(   )  Yes      (   )  No</w:t>
            </w:r>
          </w:p>
          <w:p w:rsidR="00CD49B1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Please note that we may not be able to offer any placement unless we receive sufficient information to allow us to make an informed decision and design a care package.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  <w:tr w:rsidR="00CD49B1" w:rsidRPr="00FA3FB0" w:rsidTr="00EE5444">
        <w:tc>
          <w:tcPr>
            <w:tcW w:w="9180" w:type="dxa"/>
          </w:tcPr>
          <w:p w:rsidR="00CD49B1" w:rsidRPr="00FA3FB0" w:rsidRDefault="00CD49B1" w:rsidP="00EE5444">
            <w:pPr>
              <w:rPr>
                <w:rFonts w:ascii="Calibri" w:hAnsi="Calibri"/>
              </w:rPr>
            </w:pPr>
            <w:r w:rsidRPr="00FA3FB0">
              <w:rPr>
                <w:rFonts w:ascii="Calibri" w:hAnsi="Calibri"/>
              </w:rPr>
              <w:t>Please list and detail the types of young people or behaviours and risks which this you</w:t>
            </w:r>
            <w:r>
              <w:rPr>
                <w:rFonts w:ascii="Calibri" w:hAnsi="Calibri"/>
              </w:rPr>
              <w:t>ng person cannot be placed with.</w:t>
            </w: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  <w:p w:rsidR="00CD49B1" w:rsidRPr="00FA3FB0" w:rsidRDefault="00CD49B1" w:rsidP="00EE5444">
            <w:pPr>
              <w:rPr>
                <w:rFonts w:ascii="Calibri" w:hAnsi="Calibri"/>
              </w:rPr>
            </w:pPr>
          </w:p>
        </w:tc>
      </w:tr>
    </w:tbl>
    <w:p w:rsidR="00CD49B1" w:rsidRPr="00457E5D" w:rsidRDefault="00CD49B1" w:rsidP="004F4CCB">
      <w:pPr>
        <w:pStyle w:val="Title"/>
        <w:jc w:val="both"/>
        <w:rPr>
          <w:rFonts w:ascii="Calibri" w:hAnsi="Calibri"/>
          <w:b w:val="0"/>
          <w:sz w:val="22"/>
          <w:szCs w:val="22"/>
        </w:rPr>
      </w:pPr>
    </w:p>
    <w:p w:rsidR="00CD49B1" w:rsidRPr="005D70E6" w:rsidRDefault="00CD49B1" w:rsidP="005D70E6">
      <w:pPr>
        <w:pStyle w:val="Title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</w:p>
    <w:sectPr w:rsidR="00CD49B1" w:rsidRPr="005D70E6" w:rsidSect="00BB43B5">
      <w:headerReference w:type="default" r:id="rId7"/>
      <w:footerReference w:type="default" r:id="rId8"/>
      <w:pgSz w:w="11907" w:h="16840" w:code="9"/>
      <w:pgMar w:top="851" w:right="1440" w:bottom="993" w:left="144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B1" w:rsidRDefault="00CD49B1" w:rsidP="006D7D93">
      <w:r>
        <w:separator/>
      </w:r>
    </w:p>
  </w:endnote>
  <w:endnote w:type="continuationSeparator" w:id="0">
    <w:p w:rsidR="00CD49B1" w:rsidRDefault="00CD49B1" w:rsidP="006D7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B1" w:rsidRPr="00033D7D" w:rsidRDefault="00CD49B1" w:rsidP="006C49C3">
    <w:pPr>
      <w:pStyle w:val="Footer"/>
      <w:jc w:val="center"/>
      <w:rPr>
        <w:rFonts w:ascii="Century Gothic" w:hAnsi="Century Gothic"/>
        <w:color w:val="800000"/>
        <w:sz w:val="20"/>
        <w:szCs w:val="20"/>
      </w:rPr>
    </w:pPr>
    <w:smartTag w:uri="urn:schemas-microsoft-com:office:smarttags" w:element="City">
      <w:smartTag w:uri="urn:schemas-microsoft-com:office:smarttags" w:element="place">
        <w:r w:rsidRPr="00033D7D">
          <w:rPr>
            <w:color w:val="800000"/>
          </w:rPr>
          <w:t>Sunrise</w:t>
        </w:r>
      </w:smartTag>
    </w:smartTag>
    <w:r w:rsidRPr="00033D7D">
      <w:rPr>
        <w:color w:val="800000"/>
      </w:rPr>
      <w:t xml:space="preserve"> Transitional  Services      </w:t>
    </w:r>
    <w:r w:rsidRPr="00033D7D">
      <w:rPr>
        <w:rStyle w:val="PageNumber"/>
        <w:rFonts w:ascii="Century Gothic" w:hAnsi="Century Gothic"/>
        <w:b/>
        <w:color w:val="800000"/>
        <w:sz w:val="16"/>
        <w:szCs w:val="16"/>
      </w:rPr>
      <w:t xml:space="preserve"> </w:t>
    </w:r>
  </w:p>
  <w:p w:rsidR="00CD49B1" w:rsidRPr="003C25CE" w:rsidRDefault="00CD49B1" w:rsidP="006C49C3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B1" w:rsidRDefault="00CD49B1" w:rsidP="006D7D93">
      <w:r>
        <w:separator/>
      </w:r>
    </w:p>
  </w:footnote>
  <w:footnote w:type="continuationSeparator" w:id="0">
    <w:p w:rsidR="00CD49B1" w:rsidRDefault="00CD49B1" w:rsidP="006D7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B1" w:rsidRDefault="00CD49B1" w:rsidP="00E30A7E">
    <w:pPr>
      <w:pStyle w:val="Header"/>
      <w:jc w:val="center"/>
    </w:pPr>
    <w:r w:rsidRPr="00FC2498">
      <w:rPr>
        <w:rFonts w:ascii="Verdana" w:hAnsi="Verdana" w:cs="Verdana"/>
        <w:b/>
        <w:bCs/>
        <w:kern w:val="28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4.6pt;height:65.4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FB"/>
    <w:rsid w:val="00033D7D"/>
    <w:rsid w:val="0004032D"/>
    <w:rsid w:val="000A2BDF"/>
    <w:rsid w:val="000E0E2B"/>
    <w:rsid w:val="001431A1"/>
    <w:rsid w:val="00187455"/>
    <w:rsid w:val="00192F9C"/>
    <w:rsid w:val="001A5C89"/>
    <w:rsid w:val="001A5ED9"/>
    <w:rsid w:val="001B0763"/>
    <w:rsid w:val="001B4C0B"/>
    <w:rsid w:val="001E6457"/>
    <w:rsid w:val="0021267A"/>
    <w:rsid w:val="002328A9"/>
    <w:rsid w:val="003615CE"/>
    <w:rsid w:val="00385CDB"/>
    <w:rsid w:val="003C25CE"/>
    <w:rsid w:val="00457E5D"/>
    <w:rsid w:val="00460AFE"/>
    <w:rsid w:val="0046221A"/>
    <w:rsid w:val="004A59AE"/>
    <w:rsid w:val="004F3746"/>
    <w:rsid w:val="004F4CCB"/>
    <w:rsid w:val="005214F8"/>
    <w:rsid w:val="0052662B"/>
    <w:rsid w:val="00566141"/>
    <w:rsid w:val="005B0021"/>
    <w:rsid w:val="005D70E6"/>
    <w:rsid w:val="006207C0"/>
    <w:rsid w:val="006247D4"/>
    <w:rsid w:val="0065512C"/>
    <w:rsid w:val="00665AF9"/>
    <w:rsid w:val="00687493"/>
    <w:rsid w:val="00687FFB"/>
    <w:rsid w:val="006A5C0C"/>
    <w:rsid w:val="006C49C3"/>
    <w:rsid w:val="006D7D93"/>
    <w:rsid w:val="0072664B"/>
    <w:rsid w:val="008039D7"/>
    <w:rsid w:val="008645A0"/>
    <w:rsid w:val="008C79EF"/>
    <w:rsid w:val="00930F3B"/>
    <w:rsid w:val="009E3322"/>
    <w:rsid w:val="00A37F38"/>
    <w:rsid w:val="00A547F1"/>
    <w:rsid w:val="00A97008"/>
    <w:rsid w:val="00AC0A7B"/>
    <w:rsid w:val="00B97656"/>
    <w:rsid w:val="00BB04FC"/>
    <w:rsid w:val="00BB43B5"/>
    <w:rsid w:val="00BD26A8"/>
    <w:rsid w:val="00C247C1"/>
    <w:rsid w:val="00C44E7E"/>
    <w:rsid w:val="00C85FB5"/>
    <w:rsid w:val="00CD49B1"/>
    <w:rsid w:val="00D40AC3"/>
    <w:rsid w:val="00D829B8"/>
    <w:rsid w:val="00E2214D"/>
    <w:rsid w:val="00E30A7E"/>
    <w:rsid w:val="00E700C5"/>
    <w:rsid w:val="00E976FB"/>
    <w:rsid w:val="00EE18A1"/>
    <w:rsid w:val="00EE326C"/>
    <w:rsid w:val="00EE5444"/>
    <w:rsid w:val="00F067A3"/>
    <w:rsid w:val="00F37DCE"/>
    <w:rsid w:val="00FA3FB0"/>
    <w:rsid w:val="00FC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FB"/>
    <w:rPr>
      <w:rFonts w:ascii="Century" w:eastAsia="Times New Roman" w:hAnsi="Century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76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76FB"/>
    <w:rPr>
      <w:rFonts w:ascii="Century" w:hAnsi="Century" w:cs="Times New Roman"/>
      <w:noProof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9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6FB"/>
    <w:rPr>
      <w:rFonts w:ascii="Tahoma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6C4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49C3"/>
    <w:rPr>
      <w:rFonts w:ascii="Century" w:hAnsi="Century" w:cs="Times New Roman"/>
      <w:noProof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rsid w:val="006C49C3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uiPriority w:val="99"/>
    <w:qFormat/>
    <w:rsid w:val="004F4CCB"/>
    <w:pPr>
      <w:jc w:val="center"/>
    </w:pPr>
    <w:rPr>
      <w:rFonts w:ascii="Century Gothic" w:hAnsi="Century Gothic"/>
      <w:b/>
      <w:bCs/>
      <w:noProof w:val="0"/>
    </w:rPr>
  </w:style>
  <w:style w:type="character" w:customStyle="1" w:styleId="TitleChar">
    <w:name w:val="Title Char"/>
    <w:basedOn w:val="DefaultParagraphFont"/>
    <w:link w:val="Title"/>
    <w:uiPriority w:val="99"/>
    <w:locked/>
    <w:rsid w:val="004F4CCB"/>
    <w:rPr>
      <w:rFonts w:ascii="Century Gothic" w:hAnsi="Century Gothic" w:cs="Times New Roman"/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rals@sunrisetransitional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420</Words>
  <Characters>2398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Lola Fadare</dc:creator>
  <cp:keywords/>
  <dc:description/>
  <cp:lastModifiedBy>Lola</cp:lastModifiedBy>
  <cp:revision>3</cp:revision>
  <dcterms:created xsi:type="dcterms:W3CDTF">2016-04-17T18:59:00Z</dcterms:created>
  <dcterms:modified xsi:type="dcterms:W3CDTF">2016-04-18T22:27:00Z</dcterms:modified>
</cp:coreProperties>
</file>